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AT" w:eastAsia="de-A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F1388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F1388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1388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F1388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F1388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F1388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F1388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F1388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1388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1388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1388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1388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F1388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F1388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F1388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F1388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A1E89CB" w14:textId="30992B54" w:rsidR="0094555D" w:rsidRDefault="0094555D" w:rsidP="00EC7C21">
      <w:pPr>
        <w:spacing w:after="0"/>
        <w:jc w:val="center"/>
        <w:rPr>
          <w:b/>
          <w:lang w:val="en-GB"/>
        </w:rPr>
      </w:pPr>
      <w:r>
        <w:rPr>
          <w:b/>
          <w:lang w:val="en-GB"/>
        </w:rPr>
        <w:t>Erasmus+ International Credit Mobility</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F1388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F1388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304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304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6304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63047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4555D" w:rsidRPr="002A00C3" w14:paraId="6E332E4B"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7162E"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97AA386"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0E02A17"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2BB891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F876EA0"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9ABFB92"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5DEC4DE"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BAC7792"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5E2F4CD7"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7A3B70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B0BEF0"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D99D6A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CC99D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11377AEB"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87355BA"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0DB10768"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2FD1069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0F5E9EE"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51C0F99"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8F4D01"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489FE4D"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5CED88C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A4BB45"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31BAE637"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0E5A0D72"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C27980"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2BBE7FC"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DBF8923"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7FCCE59"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84DC84"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0C5F8F"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4899DA44"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14D7A1EF"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F6C135D"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02F907A"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C6934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C0CE768"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61647BE"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FCAF807"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94555D" w:rsidRPr="002A00C3" w14:paraId="1420BC1D" w14:textId="77777777" w:rsidTr="00F1388B">
        <w:trPr>
          <w:trHeight w:val="181"/>
        </w:trPr>
        <w:tc>
          <w:tcPr>
            <w:tcW w:w="1002" w:type="dxa"/>
            <w:tcBorders>
              <w:top w:val="nil"/>
              <w:left w:val="double" w:sz="6" w:space="0" w:color="auto"/>
              <w:bottom w:val="nil"/>
              <w:right w:val="single" w:sz="8" w:space="0" w:color="auto"/>
            </w:tcBorders>
            <w:shd w:val="clear" w:color="auto" w:fill="auto"/>
            <w:noWrap/>
            <w:vAlign w:val="bottom"/>
          </w:tcPr>
          <w:p w14:paraId="74AFC580" w14:textId="77777777" w:rsidR="0094555D" w:rsidRPr="002A00C3" w:rsidRDefault="0094555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638BD62" w14:textId="77777777" w:rsidR="0094555D" w:rsidRPr="002A00C3" w:rsidRDefault="0094555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9C61213" w14:textId="77777777" w:rsidR="0094555D" w:rsidRPr="002A00C3" w:rsidRDefault="0094555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B02297"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62BE3D5" w14:textId="77777777" w:rsidR="0094555D" w:rsidRDefault="0094555D"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CD02835" w14:textId="77777777" w:rsidR="0094555D" w:rsidRDefault="0094555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8A3848B" w14:textId="77777777" w:rsidR="0094555D" w:rsidRPr="002A00C3" w:rsidRDefault="0094555D" w:rsidP="00EC7C21">
            <w:pPr>
              <w:spacing w:after="0" w:line="240" w:lineRule="auto"/>
              <w:jc w:val="center"/>
              <w:rPr>
                <w:rFonts w:ascii="Calibri" w:eastAsia="Times New Roman" w:hAnsi="Calibri" w:cs="Times New Roman"/>
                <w:b/>
                <w:bCs/>
                <w:color w:val="000000"/>
                <w:sz w:val="16"/>
                <w:szCs w:val="16"/>
                <w:lang w:val="en-GB" w:eastAsia="en-GB"/>
              </w:rPr>
            </w:pPr>
          </w:p>
        </w:tc>
      </w:tr>
      <w:tr w:rsidR="00F1388B" w:rsidRPr="002A00C3" w14:paraId="6F3C6F7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42F0599" w14:textId="77777777" w:rsidR="00F1388B" w:rsidRPr="002A00C3" w:rsidRDefault="00F1388B"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693DB" w14:textId="77777777" w:rsidR="00F1388B" w:rsidRPr="002A00C3" w:rsidRDefault="00F1388B"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092EC4C" w14:textId="77777777" w:rsidR="00F1388B" w:rsidRPr="002A00C3" w:rsidRDefault="00F1388B"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F7FF67E"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B1FF78F" w14:textId="77777777" w:rsidR="00F1388B" w:rsidRDefault="00F1388B"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68F87C" w14:textId="77777777" w:rsidR="00F1388B" w:rsidRDefault="00F1388B"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5A1192E0" w14:textId="77777777" w:rsidR="00F1388B" w:rsidRPr="002A00C3" w:rsidRDefault="00F1388B"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F1388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F1388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304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304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304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3047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4555D" w:rsidRPr="002A00C3" w14:paraId="65E4EC2D" w14:textId="77777777" w:rsidTr="0077653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CC71D1"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D3745CD"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C7DB25F"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30CBBE"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04FAB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12E4EB"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4555D" w:rsidRPr="002A00C3" w14:paraId="3E8ACDF4" w14:textId="77777777" w:rsidTr="0077653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456E44"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4A3DA1A" w14:textId="77777777" w:rsidR="0094555D" w:rsidRPr="00784E7F" w:rsidRDefault="0094555D" w:rsidP="0077653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F3088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p w14:paraId="229A672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874FE2B"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4782C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70C6E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6F58B57B" w14:textId="77777777" w:rsidTr="0077653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0BDB2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7E3A5B6"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3590DA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A6DDE5E"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3F88B0D"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0FB2F76"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r w:rsidR="0094555D" w:rsidRPr="00F1388B" w14:paraId="3A9398C1" w14:textId="77777777" w:rsidTr="0077653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7140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1079953"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B91BDA5"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125617F"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21A1709" w14:textId="77777777" w:rsidR="0094555D" w:rsidRPr="002A00C3" w:rsidRDefault="0094555D" w:rsidP="0077653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DF27C33" w14:textId="77777777" w:rsidR="0094555D" w:rsidRPr="002A00C3" w:rsidRDefault="0094555D" w:rsidP="00776537">
            <w:pPr>
              <w:spacing w:after="0" w:line="240" w:lineRule="auto"/>
              <w:jc w:val="center"/>
              <w:rPr>
                <w:rFonts w:ascii="Calibri" w:eastAsia="Times New Roman" w:hAnsi="Calibri" w:cs="Times New Roman"/>
                <w:b/>
                <w:bCs/>
                <w:color w:val="000000"/>
                <w:sz w:val="16"/>
                <w:szCs w:val="16"/>
                <w:lang w:val="en-GB" w:eastAsia="en-GB"/>
              </w:rPr>
            </w:pPr>
          </w:p>
        </w:tc>
      </w:tr>
    </w:tbl>
    <w:p w14:paraId="46DD626D" w14:textId="77777777" w:rsidR="0094555D" w:rsidRPr="002A00C3" w:rsidRDefault="0094555D"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F1388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F1388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F1388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F1388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After the </w:t>
            </w:r>
            <w:r w:rsidRPr="002A00C3">
              <w:rPr>
                <w:rFonts w:ascii="Calibri" w:eastAsia="Times New Roman" w:hAnsi="Calibri" w:cs="Times New Roman"/>
                <w:b/>
                <w:bCs/>
                <w:color w:val="000000"/>
                <w:sz w:val="16"/>
                <w:szCs w:val="16"/>
                <w:lang w:val="en-GB" w:eastAsia="en-GB"/>
              </w:rPr>
              <w:lastRenderedPageBreak/>
              <w:t>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lastRenderedPageBreak/>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lastRenderedPageBreak/>
              <w:t>(if applicable)</w:t>
            </w:r>
          </w:p>
        </w:tc>
      </w:tr>
      <w:tr w:rsidR="009E7AA5" w:rsidRPr="00F1388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F1388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F1388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C977A" w14:textId="77777777" w:rsidR="0063047D" w:rsidRDefault="0063047D" w:rsidP="00261299">
      <w:pPr>
        <w:spacing w:after="0" w:line="240" w:lineRule="auto"/>
      </w:pPr>
      <w:r>
        <w:separator/>
      </w:r>
    </w:p>
  </w:endnote>
  <w:endnote w:type="continuationSeparator" w:id="0">
    <w:p w14:paraId="15970E2F" w14:textId="77777777" w:rsidR="0063047D" w:rsidRDefault="0063047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F1388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4B57F0FD"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7C501B1" w14:textId="77777777" w:rsidR="0094555D" w:rsidRPr="00114066" w:rsidRDefault="0094555D" w:rsidP="0094555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7B66659" w:rsidR="00774BD5" w:rsidRDefault="00774BD5">
        <w:pPr>
          <w:pStyle w:val="Footer"/>
          <w:jc w:val="center"/>
        </w:pPr>
        <w:r>
          <w:fldChar w:fldCharType="begin"/>
        </w:r>
        <w:r>
          <w:instrText xml:space="preserve"> PAGE   \* MERGEFORMAT </w:instrText>
        </w:r>
        <w:r>
          <w:fldChar w:fldCharType="separate"/>
        </w:r>
        <w:r w:rsidR="00922CFC">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638DE" w14:textId="77777777" w:rsidR="0063047D" w:rsidRDefault="0063047D" w:rsidP="00261299">
      <w:pPr>
        <w:spacing w:after="0" w:line="240" w:lineRule="auto"/>
      </w:pPr>
      <w:r>
        <w:separator/>
      </w:r>
    </w:p>
  </w:footnote>
  <w:footnote w:type="continuationSeparator" w:id="0">
    <w:p w14:paraId="78F84E51" w14:textId="77777777" w:rsidR="0063047D" w:rsidRDefault="0063047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Header"/>
      <w:jc w:val="center"/>
    </w:pPr>
    <w:r w:rsidRPr="00A04811">
      <w:rPr>
        <w:noProof/>
        <w:lang w:val="de-AT" w:eastAsia="de-A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AT" w:eastAsia="de-A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de-AT" w:eastAsia="de-A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AT" w:eastAsia="de-A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2071"/>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47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CFC"/>
    <w:rsid w:val="009265A8"/>
    <w:rsid w:val="00927EC4"/>
    <w:rsid w:val="00935E8B"/>
    <w:rsid w:val="00944D28"/>
    <w:rsid w:val="0094555D"/>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388B"/>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9AF7985-A1BE-4E5D-BD5A-1362F29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EBFF901-0665-4F93-B30A-2E52DCB8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843</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Mirsada Behram</cp:lastModifiedBy>
  <cp:revision>2</cp:revision>
  <cp:lastPrinted>2015-04-10T09:51:00Z</cp:lastPrinted>
  <dcterms:created xsi:type="dcterms:W3CDTF">2017-09-28T10:20:00Z</dcterms:created>
  <dcterms:modified xsi:type="dcterms:W3CDTF">2017-09-28T10:20:00Z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